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66" w:rsidRPr="00654CDA" w:rsidRDefault="00EE2466" w:rsidP="00EE2466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E47E60" w:rsidRPr="00EE2466" w:rsidRDefault="001005B2">
      <w:pPr>
        <w:jc w:val="center"/>
        <w:rPr>
          <w:noProof/>
        </w:rPr>
      </w:pPr>
      <w:r w:rsidRPr="00EE2466">
        <w:rPr>
          <w:noProof/>
        </w:rPr>
        <w:t>СПРАВКА</w:t>
      </w:r>
    </w:p>
    <w:p w:rsidR="00E47E60" w:rsidRPr="00EE2466" w:rsidRDefault="001005B2">
      <w:pPr>
        <w:jc w:val="center"/>
        <w:rPr>
          <w:noProof/>
        </w:rPr>
      </w:pPr>
      <w:r w:rsidRPr="00EE2466">
        <w:rPr>
          <w:noProof/>
        </w:rPr>
        <w:t>Входящей корреспонденции по тематике обращений граждан</w:t>
      </w:r>
    </w:p>
    <w:p w:rsidR="00E47E60" w:rsidRDefault="001005B2">
      <w:pPr>
        <w:jc w:val="center"/>
        <w:rPr>
          <w:noProof/>
          <w:sz w:val="24"/>
          <w:lang w:val="en-US"/>
        </w:rPr>
      </w:pPr>
      <w:r w:rsidRPr="00EE2466">
        <w:rPr>
          <w:noProof/>
          <w:lang w:val="en-US"/>
        </w:rPr>
        <w:t xml:space="preserve">c 01.04.2025 </w:t>
      </w:r>
      <w:r w:rsidRPr="00EE2466">
        <w:rPr>
          <w:noProof/>
        </w:rPr>
        <w:t>по</w:t>
      </w:r>
      <w:r w:rsidRPr="00EE2466">
        <w:rPr>
          <w:noProof/>
          <w:lang w:val="en-US"/>
        </w:rPr>
        <w:t xml:space="preserve"> 30.04.2025</w:t>
      </w: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EE2466" w:rsidTr="00EE2466">
        <w:trPr>
          <w:cantSplit/>
          <w:trHeight w:val="437"/>
        </w:trPr>
        <w:tc>
          <w:tcPr>
            <w:tcW w:w="7513" w:type="dxa"/>
          </w:tcPr>
          <w:p w:rsidR="00EE2466" w:rsidRDefault="00EE2466">
            <w:pPr>
              <w:jc w:val="center"/>
              <w:rPr>
                <w:noProof/>
                <w:sz w:val="18"/>
                <w:lang w:val="en-US"/>
              </w:rPr>
            </w:pPr>
          </w:p>
          <w:p w:rsidR="00EE2466" w:rsidRDefault="00EE246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EE2466" w:rsidRDefault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EE2466" w:rsidRDefault="00EE2466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Pr="00620D77" w:rsidRDefault="00EE2466">
            <w:pPr>
              <w:jc w:val="center"/>
              <w:rPr>
                <w:b/>
                <w:i/>
                <w:noProof/>
                <w:sz w:val="18"/>
              </w:rPr>
            </w:pPr>
            <w:r w:rsidRPr="00620D77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Pr="00620D77" w:rsidRDefault="00EE2466">
            <w:pPr>
              <w:jc w:val="center"/>
              <w:rPr>
                <w:b/>
                <w:i/>
                <w:noProof/>
                <w:sz w:val="18"/>
              </w:rPr>
            </w:pPr>
            <w:r w:rsidRPr="00620D77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EE2466" w:rsidRPr="00620D77" w:rsidRDefault="00620D77">
            <w:pPr>
              <w:jc w:val="center"/>
              <w:rPr>
                <w:b/>
                <w:i/>
                <w:noProof/>
                <w:sz w:val="18"/>
              </w:rPr>
            </w:pPr>
            <w:r w:rsidRPr="00620D77">
              <w:rPr>
                <w:b/>
                <w:i/>
                <w:noProof/>
                <w:sz w:val="18"/>
              </w:rPr>
              <w:t>3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50736B" w:rsidRDefault="0050736B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50736B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EE2466" w:rsidRDefault="00BF0810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EE2466" w:rsidRDefault="00BF0810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EE2466" w:rsidRDefault="00BF0810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5,9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EE2466" w:rsidRDefault="006767A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1560" w:type="dxa"/>
          </w:tcPr>
          <w:p w:rsidR="00EE2466" w:rsidRDefault="00077B67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10,2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EE2466" w:rsidRDefault="00647E9B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EE2466" w:rsidRDefault="00A059FD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EE2466" w:rsidRDefault="009852D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  <w:tc>
          <w:tcPr>
            <w:tcW w:w="1560" w:type="dxa"/>
          </w:tcPr>
          <w:p w:rsidR="00EE2466" w:rsidRDefault="00077B67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19,7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EE2466" w:rsidRDefault="005B6AD9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1560" w:type="dxa"/>
          </w:tcPr>
          <w:p w:rsidR="00EE2466" w:rsidRDefault="00077B67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10,4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EE2466" w:rsidRDefault="001538A0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8,0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EE2466" w:rsidRDefault="00F15C2D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EE2466" w:rsidRDefault="002B6D92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EE2466" w:rsidRDefault="00A24CB7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EE2466" w:rsidRDefault="00247435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EE2466" w:rsidRDefault="00136324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60" w:type="dxa"/>
          </w:tcPr>
          <w:p w:rsidR="00EE2466" w:rsidRDefault="00EE2466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EE2466" w:rsidRDefault="00BE5324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E2466" w:rsidTr="00EE2466">
        <w:trPr>
          <w:cantSplit/>
        </w:trPr>
        <w:tc>
          <w:tcPr>
            <w:tcW w:w="7513" w:type="dxa"/>
          </w:tcPr>
          <w:p w:rsidR="00EE2466" w:rsidRDefault="00EE2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EE2466" w:rsidRDefault="00BF0810" w:rsidP="00EE24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1560" w:type="dxa"/>
          </w:tcPr>
          <w:p w:rsidR="00EE2466" w:rsidRDefault="00077B67" w:rsidP="00507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9,3</w:t>
            </w:r>
            <w:bookmarkStart w:id="0" w:name="_GoBack"/>
            <w:bookmarkEnd w:id="0"/>
          </w:p>
        </w:tc>
      </w:tr>
      <w:tr w:rsidR="00EE2466" w:rsidRPr="00EE2466" w:rsidTr="00EE2466">
        <w:trPr>
          <w:cantSplit/>
        </w:trPr>
        <w:tc>
          <w:tcPr>
            <w:tcW w:w="7513" w:type="dxa"/>
          </w:tcPr>
          <w:p w:rsidR="00EE2466" w:rsidRPr="00EE2466" w:rsidRDefault="00EE2466" w:rsidP="00EE2466">
            <w:pPr>
              <w:jc w:val="right"/>
              <w:rPr>
                <w:b/>
                <w:noProof/>
                <w:sz w:val="18"/>
              </w:rPr>
            </w:pPr>
            <w:r w:rsidRPr="00EE246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EE2466" w:rsidRPr="00EE2466" w:rsidRDefault="00C763C0" w:rsidP="00EE2466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741</w:t>
            </w:r>
          </w:p>
        </w:tc>
        <w:tc>
          <w:tcPr>
            <w:tcW w:w="1560" w:type="dxa"/>
          </w:tcPr>
          <w:p w:rsidR="00EE2466" w:rsidRPr="00EE2466" w:rsidRDefault="00EE2466" w:rsidP="00EE2466">
            <w:pPr>
              <w:jc w:val="center"/>
              <w:rPr>
                <w:b/>
                <w:noProof/>
                <w:sz w:val="18"/>
              </w:rPr>
            </w:pPr>
            <w:r w:rsidRPr="00EE2466">
              <w:rPr>
                <w:b/>
                <w:noProof/>
                <w:sz w:val="18"/>
              </w:rPr>
              <w:t>100</w:t>
            </w:r>
          </w:p>
        </w:tc>
      </w:tr>
    </w:tbl>
    <w:p w:rsidR="001005B2" w:rsidRDefault="001005B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EE2466">
        <w:rPr>
          <w:noProof/>
          <w:sz w:val="24"/>
        </w:rPr>
        <w:t xml:space="preserve">                                                                </w:t>
      </w:r>
      <w:r>
        <w:rPr>
          <w:noProof/>
          <w:sz w:val="24"/>
        </w:rPr>
        <w:t>Мартынюк Г.П.</w:t>
      </w:r>
    </w:p>
    <w:sectPr w:rsidR="001005B2" w:rsidSect="00EE2466">
      <w:pgSz w:w="11907" w:h="16840" w:code="9"/>
      <w:pgMar w:top="255" w:right="1168" w:bottom="25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B2"/>
    <w:rsid w:val="00077B67"/>
    <w:rsid w:val="001005B2"/>
    <w:rsid w:val="00136324"/>
    <w:rsid w:val="001538A0"/>
    <w:rsid w:val="00247435"/>
    <w:rsid w:val="002B6D92"/>
    <w:rsid w:val="003B4347"/>
    <w:rsid w:val="0050736B"/>
    <w:rsid w:val="005B6AD9"/>
    <w:rsid w:val="00620D77"/>
    <w:rsid w:val="00647E9B"/>
    <w:rsid w:val="00654CDA"/>
    <w:rsid w:val="006767A6"/>
    <w:rsid w:val="009852D6"/>
    <w:rsid w:val="00A059FD"/>
    <w:rsid w:val="00A24CB7"/>
    <w:rsid w:val="00BE5324"/>
    <w:rsid w:val="00BF0810"/>
    <w:rsid w:val="00C763C0"/>
    <w:rsid w:val="00E47E60"/>
    <w:rsid w:val="00E92F51"/>
    <w:rsid w:val="00EE2466"/>
    <w:rsid w:val="00F15C2D"/>
    <w:rsid w:val="00F7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6337B-D9E0-483B-9486-97B0BD25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2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113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31</cp:revision>
  <cp:lastPrinted>2025-05-12T11:26:00Z</cp:lastPrinted>
  <dcterms:created xsi:type="dcterms:W3CDTF">2025-05-12T08:26:00Z</dcterms:created>
  <dcterms:modified xsi:type="dcterms:W3CDTF">2025-05-12T11:31:00Z</dcterms:modified>
</cp:coreProperties>
</file>